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1" w:after="0" w:line="412" w:lineRule="exact"/>
        <w:ind w:left="1968" w:right="1540" w:firstLine="-449"/>
        <w:jc w:val="left"/>
        <w:tabs>
          <w:tab w:pos="8340" w:val="left"/>
        </w:tabs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70.559517pt;margin-top:704.279724pt;width:470.88pt;height:.1pt;mso-position-horizontal-relative:page;mso-position-vertical-relative:page;z-index:-666" coordorigin="1411,14086" coordsize="9418,2">
            <v:shape style="position:absolute;left:1411;top:14086;width:9418;height:2" coordorigin="1411,14086" coordsize="9418,0" path="m1411,14086l10829,14086e" filled="f" stroked="t" strokeweight=".819531pt" strokecolor="#612322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36"/>
          <w:szCs w:val="36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SU</w:t>
      </w:r>
      <w:r>
        <w:rPr>
          <w:rFonts w:ascii="Arial" w:hAnsi="Arial" w:cs="Arial" w:eastAsia="Arial"/>
          <w:sz w:val="36"/>
          <w:szCs w:val="36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St</w:t>
      </w:r>
      <w:r>
        <w:rPr>
          <w:rFonts w:ascii="Arial" w:hAnsi="Arial" w:cs="Arial" w:eastAsia="Arial"/>
          <w:sz w:val="36"/>
          <w:szCs w:val="36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36"/>
          <w:szCs w:val="36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36"/>
          <w:szCs w:val="36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36"/>
          <w:szCs w:val="36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36"/>
          <w:szCs w:val="36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36"/>
          <w:szCs w:val="36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36"/>
          <w:szCs w:val="36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36"/>
          <w:szCs w:val="36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36"/>
          <w:szCs w:val="36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36"/>
          <w:szCs w:val="36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36"/>
          <w:szCs w:val="36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36"/>
          <w:szCs w:val="36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36"/>
          <w:szCs w:val="36"/>
          <w:spacing w:val="-17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36"/>
          <w:szCs w:val="36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36"/>
          <w:szCs w:val="36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36"/>
          <w:szCs w:val="36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36"/>
          <w:szCs w:val="36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36"/>
          <w:szCs w:val="36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36"/>
          <w:szCs w:val="36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36"/>
          <w:szCs w:val="36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36"/>
          <w:szCs w:val="36"/>
          <w:spacing w:val="-18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(S</w:t>
      </w:r>
      <w:r>
        <w:rPr>
          <w:rFonts w:ascii="Arial" w:hAnsi="Arial" w:cs="Arial" w:eastAsia="Arial"/>
          <w:sz w:val="36"/>
          <w:szCs w:val="36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P)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36"/>
          <w:szCs w:val="36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36"/>
          <w:szCs w:val="36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36"/>
          <w:szCs w:val="36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36"/>
          <w:szCs w:val="36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99"/>
          <w:b/>
          <w:bCs/>
        </w:rPr>
        <w:t>f</w:t>
      </w:r>
      <w:r>
        <w:rPr>
          <w:rFonts w:ascii="Arial" w:hAnsi="Arial" w:cs="Arial" w:eastAsia="Arial"/>
          <w:sz w:val="36"/>
          <w:szCs w:val="36"/>
          <w:spacing w:val="1"/>
          <w:w w:val="99"/>
          <w:b/>
          <w:bCs/>
        </w:rPr>
        <w:t>o</w:t>
      </w:r>
      <w:r>
        <w:rPr>
          <w:rFonts w:ascii="Arial" w:hAnsi="Arial" w:cs="Arial" w:eastAsia="Arial"/>
          <w:sz w:val="36"/>
          <w:szCs w:val="36"/>
          <w:spacing w:val="-1"/>
          <w:w w:val="99"/>
          <w:b/>
          <w:bCs/>
        </w:rPr>
        <w:t>r</w:t>
      </w:r>
      <w:r>
        <w:rPr>
          <w:rFonts w:ascii="Arial" w:hAnsi="Arial" w:cs="Arial" w:eastAsia="Arial"/>
          <w:sz w:val="36"/>
          <w:szCs w:val="36"/>
          <w:spacing w:val="0"/>
          <w:w w:val="99"/>
          <w:b/>
          <w:bCs/>
        </w:rPr>
        <w:t>:</w:t>
      </w:r>
      <w:r>
        <w:rPr>
          <w:rFonts w:ascii="Arial" w:hAnsi="Arial" w:cs="Arial" w:eastAsia="Arial"/>
          <w:sz w:val="36"/>
          <w:szCs w:val="36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1"/>
          <w:w w:val="99"/>
          <w:b/>
          <w:bCs/>
        </w:rPr>
      </w:r>
      <w:r>
        <w:rPr>
          <w:rFonts w:ascii="Arial" w:hAnsi="Arial" w:cs="Arial" w:eastAsia="Arial"/>
          <w:sz w:val="36"/>
          <w:szCs w:val="36"/>
          <w:spacing w:val="0"/>
          <w:w w:val="99"/>
          <w:b/>
          <w:bCs/>
          <w:u w:val="thick" w:color="000000"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  <w:u w:val="thick" w:color="000000"/>
        </w:rPr>
        <w:tab/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</w:r>
      <w:r>
        <w:rPr>
          <w:rFonts w:ascii="Arial" w:hAnsi="Arial" w:cs="Arial" w:eastAsia="Arial"/>
          <w:sz w:val="36"/>
          <w:szCs w:val="36"/>
          <w:spacing w:val="0"/>
          <w:w w:val="10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5065" w:type="dxa"/>
      </w:tblPr>
      <w:tblGrid/>
      <w:tr>
        <w:trPr>
          <w:trHeight w:val="204" w:hRule="exact"/>
        </w:trPr>
        <w:tc>
          <w:tcPr>
            <w:tcW w:w="10171" w:type="dxa"/>
            <w:gridSpan w:val="4"/>
            <w:tcBorders>
              <w:top w:val="single" w:sz="8.476366" w:space="0" w:color="000000"/>
              <w:bottom w:val="single" w:sz="8.476364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432" w:hRule="exact"/>
        </w:trPr>
        <w:tc>
          <w:tcPr>
            <w:tcW w:w="10171" w:type="dxa"/>
            <w:gridSpan w:val="4"/>
            <w:tcBorders>
              <w:top w:val="single" w:sz="8.476364" w:space="0" w:color="000000"/>
              <w:bottom w:val="single" w:sz="8.47636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3895" w:right="387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9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  <w:b/>
                <w:bCs/>
              </w:rPr>
              <w:t>or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9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56" w:hRule="exact"/>
        </w:trPr>
        <w:tc>
          <w:tcPr>
            <w:tcW w:w="2431" w:type="dxa"/>
            <w:tcBorders>
              <w:top w:val="single" w:sz="8.47636" w:space="0" w:color="000000"/>
              <w:bottom w:val="single" w:sz="8.476356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dure</w:t>
            </w:r>
            <w:r>
              <w:rPr>
                <w:rFonts w:ascii="Arial" w:hAnsi="Arial" w:cs="Arial" w:eastAsia="Arial"/>
                <w:sz w:val="24"/>
                <w:szCs w:val="24"/>
                <w:spacing w:val="-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740" w:type="dxa"/>
            <w:gridSpan w:val="3"/>
            <w:tcBorders>
              <w:top w:val="single" w:sz="8.47636" w:space="0" w:color="000000"/>
              <w:bottom w:val="single" w:sz="8.476356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456" w:hRule="exact"/>
        </w:trPr>
        <w:tc>
          <w:tcPr>
            <w:tcW w:w="2431" w:type="dxa"/>
            <w:tcBorders>
              <w:top w:val="single" w:sz="8.476356" w:space="0" w:color="000000"/>
              <w:bottom w:val="single" w:sz="8.476352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on: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740" w:type="dxa"/>
            <w:gridSpan w:val="3"/>
            <w:tcBorders>
              <w:top w:val="single" w:sz="8.476356" w:space="0" w:color="000000"/>
              <w:bottom w:val="single" w:sz="8.476352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456" w:hRule="exact"/>
        </w:trPr>
        <w:tc>
          <w:tcPr>
            <w:tcW w:w="2431" w:type="dxa"/>
            <w:tcBorders>
              <w:top w:val="single" w:sz="8.476352" w:space="0" w:color="000000"/>
              <w:bottom w:val="single" w:sz="8.476348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dure</w:t>
            </w:r>
            <w:r>
              <w:rPr>
                <w:rFonts w:ascii="Arial" w:hAnsi="Arial" w:cs="Arial" w:eastAsia="Arial"/>
                <w:sz w:val="24"/>
                <w:szCs w:val="24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hor: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740" w:type="dxa"/>
            <w:gridSpan w:val="3"/>
            <w:tcBorders>
              <w:top w:val="single" w:sz="8.476352" w:space="0" w:color="000000"/>
              <w:bottom w:val="single" w:sz="8.476348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571" w:hRule="exact"/>
        </w:trPr>
        <w:tc>
          <w:tcPr>
            <w:tcW w:w="2431" w:type="dxa"/>
            <w:tcBorders>
              <w:top w:val="single" w:sz="8.476348" w:space="0" w:color="000000"/>
              <w:bottom w:val="single" w:sz="8.476343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ork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ho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&amp;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740" w:type="dxa"/>
            <w:gridSpan w:val="3"/>
            <w:tcBorders>
              <w:top w:val="single" w:sz="8.476348" w:space="0" w:color="000000"/>
              <w:bottom w:val="single" w:sz="8.476343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528" w:hRule="exact"/>
        </w:trPr>
        <w:tc>
          <w:tcPr>
            <w:tcW w:w="2700" w:type="dxa"/>
            <w:gridSpan w:val="2"/>
            <w:tcBorders>
              <w:top w:val="single" w:sz="8.476343" w:space="0" w:color="000000"/>
              <w:bottom w:val="single" w:sz="8.476338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pon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on: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182" w:lineRule="exact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Lab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gr,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esearcher,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471" w:type="dxa"/>
            <w:gridSpan w:val="2"/>
            <w:tcBorders>
              <w:top w:val="single" w:sz="8.476343" w:space="0" w:color="000000"/>
              <w:bottom w:val="single" w:sz="8.476338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2700" w:type="dxa"/>
            <w:gridSpan w:val="2"/>
            <w:tcBorders>
              <w:top w:val="single" w:sz="8.476338" w:space="0" w:color="000000"/>
              <w:bottom w:val="single" w:sz="8.476334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ork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ho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&amp;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471" w:type="dxa"/>
            <w:gridSpan w:val="2"/>
            <w:tcBorders>
              <w:top w:val="single" w:sz="8.476338" w:space="0" w:color="000000"/>
              <w:bottom w:val="single" w:sz="8.476334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480" w:hRule="exact"/>
        </w:trPr>
        <w:tc>
          <w:tcPr>
            <w:tcW w:w="2700" w:type="dxa"/>
            <w:gridSpan w:val="2"/>
            <w:tcBorders>
              <w:top w:val="single" w:sz="8.476334" w:space="0" w:color="000000"/>
              <w:bottom w:val="single" w:sz="8.476330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24"/>
                <w:szCs w:val="24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182" w:lineRule="exact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&amp;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#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471" w:type="dxa"/>
            <w:gridSpan w:val="2"/>
            <w:tcBorders>
              <w:top w:val="single" w:sz="8.476334" w:space="0" w:color="000000"/>
              <w:bottom w:val="single" w:sz="8.476330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494" w:hRule="exact"/>
        </w:trPr>
        <w:tc>
          <w:tcPr>
            <w:tcW w:w="2700" w:type="dxa"/>
            <w:gridSpan w:val="2"/>
            <w:tcBorders>
              <w:top w:val="single" w:sz="8.476330" w:space="0" w:color="000000"/>
              <w:bottom w:val="single" w:sz="8.476326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/>
            <w:rPr/>
          </w:p>
        </w:tc>
        <w:tc>
          <w:tcPr>
            <w:tcW w:w="7471" w:type="dxa"/>
            <w:gridSpan w:val="2"/>
            <w:tcBorders>
              <w:top w:val="single" w:sz="8.476330" w:space="0" w:color="000000"/>
              <w:bottom w:val="single" w:sz="8.476326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10171" w:type="dxa"/>
            <w:gridSpan w:val="4"/>
            <w:tcBorders>
              <w:top w:val="single" w:sz="8.476326" w:space="0" w:color="000000"/>
              <w:bottom w:val="single" w:sz="8.476324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557" w:hRule="exact"/>
        </w:trPr>
        <w:tc>
          <w:tcPr>
            <w:tcW w:w="10171" w:type="dxa"/>
            <w:gridSpan w:val="4"/>
            <w:tcBorders>
              <w:top w:val="single" w:sz="8.476324" w:space="0" w:color="000000"/>
              <w:bottom w:val="single" w:sz="8.476319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3314" w:right="330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x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nt</w:t>
            </w:r>
            <w:r>
              <w:rPr>
                <w:rFonts w:ascii="Arial" w:hAnsi="Arial" w:cs="Arial" w:eastAsia="Arial"/>
                <w:sz w:val="24"/>
                <w:szCs w:val="24"/>
                <w:spacing w:val="-2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99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99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99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182" w:lineRule="exact"/>
              <w:ind w:left="2674" w:right="26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escr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he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process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per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hat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he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overs.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811" w:hRule="exact"/>
        </w:trPr>
        <w:tc>
          <w:tcPr>
            <w:tcW w:w="2971" w:type="dxa"/>
            <w:gridSpan w:val="3"/>
            <w:tcBorders>
              <w:top w:val="single" w:sz="8.476319" w:space="0" w:color="000000"/>
              <w:bottom w:val="single" w:sz="8.476312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3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Br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on: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182" w:lineRule="exact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rocess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desc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bed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gener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00" w:type="dxa"/>
            <w:tcBorders>
              <w:top w:val="single" w:sz="8.476319" w:space="0" w:color="000000"/>
              <w:bottom w:val="single" w:sz="8.476312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540" w:hRule="exact"/>
        </w:trPr>
        <w:tc>
          <w:tcPr>
            <w:tcW w:w="2971" w:type="dxa"/>
            <w:gridSpan w:val="3"/>
            <w:tcBorders>
              <w:top w:val="single" w:sz="8.476312" w:space="0" w:color="000000"/>
              <w:bottom w:val="single" w:sz="8.476307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Fr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qu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4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182" w:lineRule="exact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Once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eek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her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00" w:type="dxa"/>
            <w:tcBorders>
              <w:top w:val="single" w:sz="8.476312" w:space="0" w:color="000000"/>
              <w:bottom w:val="single" w:sz="8.476307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540" w:hRule="exact"/>
        </w:trPr>
        <w:tc>
          <w:tcPr>
            <w:tcW w:w="2971" w:type="dxa"/>
            <w:gridSpan w:val="3"/>
            <w:tcBorders>
              <w:top w:val="single" w:sz="8.476307" w:space="0" w:color="000000"/>
              <w:bottom w:val="single" w:sz="8.476302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Dur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24"/>
                <w:szCs w:val="24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x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182" w:lineRule="exact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hours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00" w:type="dxa"/>
            <w:tcBorders>
              <w:top w:val="single" w:sz="8.476307" w:space="0" w:color="000000"/>
              <w:bottom w:val="single" w:sz="8.476302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494" w:hRule="exact"/>
        </w:trPr>
        <w:tc>
          <w:tcPr>
            <w:tcW w:w="2971" w:type="dxa"/>
            <w:gridSpan w:val="3"/>
            <w:tcBorders>
              <w:top w:val="single" w:sz="8.476302" w:space="0" w:color="000000"/>
              <w:bottom w:val="single" w:sz="8.476298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/>
            <w:rPr/>
          </w:p>
        </w:tc>
        <w:tc>
          <w:tcPr>
            <w:tcW w:w="7200" w:type="dxa"/>
            <w:tcBorders>
              <w:top w:val="single" w:sz="8.476302" w:space="0" w:color="000000"/>
              <w:bottom w:val="single" w:sz="8.476298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10171" w:type="dxa"/>
            <w:gridSpan w:val="4"/>
            <w:tcBorders>
              <w:top w:val="single" w:sz="8.476298" w:space="0" w:color="000000"/>
              <w:bottom w:val="single" w:sz="8.476296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559" w:hRule="exact"/>
        </w:trPr>
        <w:tc>
          <w:tcPr>
            <w:tcW w:w="10171" w:type="dxa"/>
            <w:gridSpan w:val="4"/>
            <w:tcBorders>
              <w:top w:val="single" w:sz="8.476296" w:space="0" w:color="000000"/>
              <w:bottom w:val="single" w:sz="8.476291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4041" w:right="402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7"/>
                <w:w w:val="99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  <w:b/>
                <w:bCs/>
              </w:rPr>
              <w:t>nt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182" w:lineRule="exact"/>
              <w:ind w:left="3507" w:right="349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al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ards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process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847" w:hRule="exact"/>
        </w:trPr>
        <w:tc>
          <w:tcPr>
            <w:tcW w:w="2971" w:type="dxa"/>
            <w:gridSpan w:val="3"/>
            <w:tcBorders>
              <w:top w:val="single" w:sz="8.476291" w:space="0" w:color="000000"/>
              <w:bottom w:val="single" w:sz="8.476283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1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rd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1" w:after="0" w:line="184" w:lineRule="exact"/>
              <w:ind w:left="97" w:right="23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corros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ox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reac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her…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00" w:type="dxa"/>
            <w:tcBorders>
              <w:top w:val="single" w:sz="8.476291" w:space="0" w:color="000000"/>
              <w:bottom w:val="single" w:sz="8.476283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809" w:hRule="exact"/>
        </w:trPr>
        <w:tc>
          <w:tcPr>
            <w:tcW w:w="2971" w:type="dxa"/>
            <w:gridSpan w:val="3"/>
            <w:tcBorders>
              <w:top w:val="single" w:sz="8.476283" w:space="0" w:color="000000"/>
              <w:bottom w:val="single" w:sz="8.476276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-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1" w:after="0" w:line="184" w:lineRule="exact"/>
              <w:ind w:left="97" w:right="38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pera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ure,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nh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ard,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carc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oge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he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…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00" w:type="dxa"/>
            <w:tcBorders>
              <w:top w:val="single" w:sz="8.476283" w:space="0" w:color="000000"/>
              <w:bottom w:val="single" w:sz="8.476276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631" w:hRule="exact"/>
        </w:trPr>
        <w:tc>
          <w:tcPr>
            <w:tcW w:w="2971" w:type="dxa"/>
            <w:gridSpan w:val="3"/>
            <w:tcBorders>
              <w:top w:val="single" w:sz="8.476276" w:space="0" w:color="000000"/>
              <w:bottom w:val="single" w:sz="8.47627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3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or</w:t>
            </w:r>
            <w:r>
              <w:rPr>
                <w:rFonts w:ascii="Arial" w:hAnsi="Arial" w:cs="Arial" w:eastAsia="Arial"/>
                <w:sz w:val="24"/>
                <w:szCs w:val="24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182" w:lineRule="exact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va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precursor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sa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00" w:type="dxa"/>
            <w:tcBorders>
              <w:top w:val="single" w:sz="8.476276" w:space="0" w:color="000000"/>
              <w:bottom w:val="single" w:sz="8.47627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629" w:hRule="exact"/>
        </w:trPr>
        <w:tc>
          <w:tcPr>
            <w:tcW w:w="2971" w:type="dxa"/>
            <w:gridSpan w:val="3"/>
            <w:tcBorders>
              <w:top w:val="single" w:sz="8.47627" w:space="0" w:color="000000"/>
              <w:bottom w:val="single" w:sz="8.476265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/>
            <w:rPr/>
          </w:p>
        </w:tc>
        <w:tc>
          <w:tcPr>
            <w:tcW w:w="7200" w:type="dxa"/>
            <w:tcBorders>
              <w:top w:val="single" w:sz="8.47627" w:space="0" w:color="000000"/>
              <w:bottom w:val="single" w:sz="8.476265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245" w:hRule="exact"/>
        </w:trPr>
        <w:tc>
          <w:tcPr>
            <w:tcW w:w="10171" w:type="dxa"/>
            <w:gridSpan w:val="4"/>
            <w:tcBorders>
              <w:top w:val="single" w:sz="8.476265" w:space="0" w:color="000000"/>
              <w:bottom w:val="single" w:sz="24.796255" w:space="0" w:color="612322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NumType w:start="1"/>
          <w:pgMar w:footer="1296" w:top="1400" w:bottom="1480" w:left="960" w:right="860"/>
          <w:footerReference w:type="default" r:id="rId5"/>
          <w:type w:val="continuous"/>
          <w:pgSz w:w="12240" w:h="15840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/>
        <w:pict>
          <v:group style="position:absolute;margin-left:69.00975pt;margin-top:700.149963pt;width:473.979532pt;height:4.539532pt;mso-position-horizontal-relative:page;mso-position-vertical-relative:page;z-index:-665" coordorigin="1380,14003" coordsize="9480,91">
            <v:group style="position:absolute;left:1411;top:14034;width:9418;height:2" coordorigin="1411,14034" coordsize="9418,2">
              <v:shape style="position:absolute;left:1411;top:14034;width:9418;height:2" coordorigin="1411,14034" coordsize="9418,0" path="m1411,14034l10829,14034e" filled="f" stroked="t" strokeweight="3.099532pt" strokecolor="#612322">
                <v:path arrowok="t"/>
              </v:shape>
            </v:group>
            <v:group style="position:absolute;left:1411;top:14086;width:9418;height:2" coordorigin="1411,14086" coordsize="9418,2">
              <v:shape style="position:absolute;left:1411;top:14086;width:9418;height:2" coordorigin="1411,14086" coordsize="9418,0" path="m1411,14086l10829,14086e" filled="f" stroked="t" strokeweight=".819531pt" strokecolor="#612322">
                <v:path arrowok="t"/>
              </v:shape>
            </v:group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5065" w:type="dxa"/>
      </w:tblPr>
      <w:tblGrid/>
      <w:tr>
        <w:trPr>
          <w:trHeight w:val="204" w:hRule="exact"/>
        </w:trPr>
        <w:tc>
          <w:tcPr>
            <w:tcW w:w="10171" w:type="dxa"/>
            <w:gridSpan w:val="4"/>
            <w:tcBorders>
              <w:top w:val="single" w:sz="8.476375" w:space="0" w:color="000000"/>
              <w:bottom w:val="single" w:sz="8.476373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480" w:hRule="exact"/>
        </w:trPr>
        <w:tc>
          <w:tcPr>
            <w:tcW w:w="10171" w:type="dxa"/>
            <w:gridSpan w:val="4"/>
            <w:tcBorders>
              <w:top w:val="single" w:sz="8.476373" w:space="0" w:color="000000"/>
              <w:bottom w:val="single" w:sz="8.476369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4543" w:right="452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  <w:b/>
                <w:bCs/>
              </w:rPr>
              <w:t>Con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9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  <w:b/>
                <w:bCs/>
              </w:rPr>
              <w:t>ro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47" w:hRule="exact"/>
        </w:trPr>
        <w:tc>
          <w:tcPr>
            <w:tcW w:w="3871" w:type="dxa"/>
            <w:gridSpan w:val="3"/>
            <w:tcBorders>
              <w:top w:val="single" w:sz="8.476369" w:space="0" w:color="000000"/>
              <w:bottom w:val="single" w:sz="8.476361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ng</w:t>
            </w:r>
            <w:r>
              <w:rPr>
                <w:rFonts w:ascii="Arial" w:hAnsi="Arial" w:cs="Arial" w:eastAsia="Arial"/>
                <w:sz w:val="24"/>
                <w:szCs w:val="24"/>
                <w:spacing w:val="-1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Con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1" w:after="0" w:line="184" w:lineRule="exact"/>
              <w:ind w:left="97" w:right="44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General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bora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gh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ng,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access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res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ons,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gnage,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her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300" w:type="dxa"/>
            <w:tcBorders>
              <w:top w:val="single" w:sz="8.476369" w:space="0" w:color="000000"/>
              <w:bottom w:val="single" w:sz="8.476361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677" w:hRule="exact"/>
        </w:trPr>
        <w:tc>
          <w:tcPr>
            <w:tcW w:w="3871" w:type="dxa"/>
            <w:gridSpan w:val="3"/>
            <w:tcBorders>
              <w:top w:val="single" w:sz="8.476361" w:space="0" w:color="000000"/>
              <w:bottom w:val="single" w:sz="8.476355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3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ng</w:t>
            </w:r>
            <w:r>
              <w:rPr>
                <w:rFonts w:ascii="Arial" w:hAnsi="Arial" w:cs="Arial" w:eastAsia="Arial"/>
                <w:sz w:val="24"/>
                <w:szCs w:val="24"/>
                <w:spacing w:val="-1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Con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2" w:after="0" w:line="182" w:lineRule="exact"/>
              <w:ind w:left="97" w:right="10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Fu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ho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ds,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exhaus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ures.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ove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box,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sea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enc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osures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300" w:type="dxa"/>
            <w:tcBorders>
              <w:top w:val="single" w:sz="8.476361" w:space="0" w:color="000000"/>
              <w:bottom w:val="single" w:sz="8.476355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720" w:hRule="exact"/>
        </w:trPr>
        <w:tc>
          <w:tcPr>
            <w:tcW w:w="3871" w:type="dxa"/>
            <w:gridSpan w:val="3"/>
            <w:tcBorders>
              <w:top w:val="single" w:sz="8.476355" w:space="0" w:color="000000"/>
              <w:bottom w:val="single" w:sz="8.476349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qu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182" w:lineRule="exact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Face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sh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gogg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es,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coa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s,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oves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pe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her…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300" w:type="dxa"/>
            <w:tcBorders>
              <w:top w:val="single" w:sz="8.476355" w:space="0" w:color="000000"/>
              <w:bottom w:val="single" w:sz="8.476349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331" w:hRule="exact"/>
        </w:trPr>
        <w:tc>
          <w:tcPr>
            <w:tcW w:w="3871" w:type="dxa"/>
            <w:gridSpan w:val="3"/>
            <w:tcBorders>
              <w:top w:val="single" w:sz="8.476349" w:space="0" w:color="000000"/>
              <w:bottom w:val="single" w:sz="8.476346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/>
            <w:rPr/>
          </w:p>
        </w:tc>
        <w:tc>
          <w:tcPr>
            <w:tcW w:w="6300" w:type="dxa"/>
            <w:tcBorders>
              <w:top w:val="single" w:sz="8.476349" w:space="0" w:color="000000"/>
              <w:bottom w:val="single" w:sz="8.476346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10171" w:type="dxa"/>
            <w:gridSpan w:val="4"/>
            <w:tcBorders>
              <w:top w:val="single" w:sz="8.476346" w:space="0" w:color="000000"/>
              <w:bottom w:val="single" w:sz="8.476342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>
              <w:spacing w:before="0" w:after="0" w:line="182" w:lineRule="exact"/>
              <w:ind w:left="75" w:right="6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e: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esp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ory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pro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genera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not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req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red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search,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pprop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eng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neer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con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are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ace.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2" w:lineRule="exact"/>
              <w:ind w:left="471" w:right="45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For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onal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dance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resp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ory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pro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n,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ce;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ons: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3347,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5797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5424.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04" w:hRule="exact"/>
        </w:trPr>
        <w:tc>
          <w:tcPr>
            <w:tcW w:w="10171" w:type="dxa"/>
            <w:gridSpan w:val="4"/>
            <w:tcBorders>
              <w:top w:val="single" w:sz="8.476342" w:space="0" w:color="000000"/>
              <w:bottom w:val="single" w:sz="8.47634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557" w:hRule="exact"/>
        </w:trPr>
        <w:tc>
          <w:tcPr>
            <w:tcW w:w="10171" w:type="dxa"/>
            <w:gridSpan w:val="4"/>
            <w:tcBorders>
              <w:top w:val="single" w:sz="8.47634" w:space="0" w:color="000000"/>
              <w:bottom w:val="single" w:sz="8.476335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218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-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qu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nt</w:t>
            </w:r>
            <w:r>
              <w:rPr>
                <w:rFonts w:ascii="Arial" w:hAnsi="Arial" w:cs="Arial" w:eastAsia="Arial"/>
                <w:sz w:val="24"/>
                <w:szCs w:val="24"/>
                <w:spacing w:val="-1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–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24"/>
                <w:szCs w:val="24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&amp;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pe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(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)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9" w:hRule="exact"/>
        </w:trPr>
        <w:tc>
          <w:tcPr>
            <w:tcW w:w="3151" w:type="dxa"/>
            <w:gridSpan w:val="2"/>
            <w:tcBorders>
              <w:top w:val="single" w:sz="8.476335" w:space="0" w:color="000000"/>
              <w:bottom w:val="single" w:sz="8.476330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3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-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020" w:type="dxa"/>
            <w:gridSpan w:val="2"/>
            <w:tcBorders>
              <w:top w:val="single" w:sz="8.476335" w:space="0" w:color="000000"/>
              <w:bottom w:val="single" w:sz="8.476330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540" w:hRule="exact"/>
        </w:trPr>
        <w:tc>
          <w:tcPr>
            <w:tcW w:w="3151" w:type="dxa"/>
            <w:gridSpan w:val="2"/>
            <w:tcBorders>
              <w:top w:val="single" w:sz="8.476330" w:space="0" w:color="000000"/>
              <w:bottom w:val="single" w:sz="8.476326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020" w:type="dxa"/>
            <w:gridSpan w:val="2"/>
            <w:tcBorders>
              <w:top w:val="single" w:sz="8.476330" w:space="0" w:color="000000"/>
              <w:bottom w:val="single" w:sz="8.476326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540" w:hRule="exact"/>
        </w:trPr>
        <w:tc>
          <w:tcPr>
            <w:tcW w:w="3151" w:type="dxa"/>
            <w:gridSpan w:val="2"/>
            <w:tcBorders>
              <w:top w:val="single" w:sz="8.476326" w:space="0" w:color="000000"/>
              <w:bottom w:val="single" w:sz="8.476321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1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020" w:type="dxa"/>
            <w:gridSpan w:val="2"/>
            <w:tcBorders>
              <w:top w:val="single" w:sz="8.476326" w:space="0" w:color="000000"/>
              <w:bottom w:val="single" w:sz="8.476321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456" w:hRule="exact"/>
        </w:trPr>
        <w:tc>
          <w:tcPr>
            <w:tcW w:w="3151" w:type="dxa"/>
            <w:gridSpan w:val="2"/>
            <w:tcBorders>
              <w:top w:val="single" w:sz="8.476321" w:space="0" w:color="000000"/>
              <w:bottom w:val="single" w:sz="8.476317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x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ngu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020" w:type="dxa"/>
            <w:gridSpan w:val="2"/>
            <w:tcBorders>
              <w:top w:val="single" w:sz="8.476321" w:space="0" w:color="000000"/>
              <w:bottom w:val="single" w:sz="8.476317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475" w:hRule="exact"/>
        </w:trPr>
        <w:tc>
          <w:tcPr>
            <w:tcW w:w="3151" w:type="dxa"/>
            <w:gridSpan w:val="2"/>
            <w:tcBorders>
              <w:top w:val="single" w:sz="8.476317" w:space="0" w:color="000000"/>
              <w:bottom w:val="single" w:sz="8.476312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-1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phone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020" w:type="dxa"/>
            <w:gridSpan w:val="2"/>
            <w:tcBorders>
              <w:top w:val="single" w:sz="8.476317" w:space="0" w:color="000000"/>
              <w:bottom w:val="single" w:sz="8.476312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574" w:hRule="exact"/>
        </w:trPr>
        <w:tc>
          <w:tcPr>
            <w:tcW w:w="3151" w:type="dxa"/>
            <w:gridSpan w:val="2"/>
            <w:tcBorders>
              <w:top w:val="single" w:sz="8.476312" w:space="0" w:color="000000"/>
              <w:bottom w:val="single" w:sz="8.476307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3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7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rm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020" w:type="dxa"/>
            <w:gridSpan w:val="2"/>
            <w:tcBorders>
              <w:top w:val="single" w:sz="8.476312" w:space="0" w:color="000000"/>
              <w:bottom w:val="single" w:sz="8.476307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295" w:hRule="exact"/>
        </w:trPr>
        <w:tc>
          <w:tcPr>
            <w:tcW w:w="3151" w:type="dxa"/>
            <w:gridSpan w:val="2"/>
            <w:tcBorders>
              <w:top w:val="single" w:sz="8.476307" w:space="0" w:color="000000"/>
              <w:bottom w:val="single" w:sz="8.476305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/>
            <w:rPr/>
          </w:p>
        </w:tc>
        <w:tc>
          <w:tcPr>
            <w:tcW w:w="7020" w:type="dxa"/>
            <w:gridSpan w:val="2"/>
            <w:tcBorders>
              <w:top w:val="single" w:sz="8.476307" w:space="0" w:color="000000"/>
              <w:bottom w:val="single" w:sz="8.476305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10171" w:type="dxa"/>
            <w:gridSpan w:val="4"/>
            <w:tcBorders>
              <w:top w:val="single" w:sz="8.476305" w:space="0" w:color="000000"/>
              <w:bottom w:val="single" w:sz="8.476303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559" w:hRule="exact"/>
        </w:trPr>
        <w:tc>
          <w:tcPr>
            <w:tcW w:w="10171" w:type="dxa"/>
            <w:gridSpan w:val="4"/>
            <w:tcBorders>
              <w:top w:val="single" w:sz="8.476303" w:space="0" w:color="000000"/>
              <w:bottom w:val="single" w:sz="8.476298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309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ng</w:t>
            </w:r>
            <w:r>
              <w:rPr>
                <w:rFonts w:ascii="Arial" w:hAnsi="Arial" w:cs="Arial" w:eastAsia="Arial"/>
                <w:sz w:val="24"/>
                <w:szCs w:val="24"/>
                <w:spacing w:val="-1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dure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1080" w:type="dxa"/>
            <w:tcBorders>
              <w:top w:val="single" w:sz="8.476298" w:space="0" w:color="000000"/>
              <w:bottom w:val="single" w:sz="8.476294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091" w:type="dxa"/>
            <w:gridSpan w:val="3"/>
            <w:tcBorders>
              <w:top w:val="single" w:sz="8.476298" w:space="0" w:color="000000"/>
              <w:bottom w:val="single" w:sz="8.476294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480" w:hRule="exact"/>
        </w:trPr>
        <w:tc>
          <w:tcPr>
            <w:tcW w:w="1080" w:type="dxa"/>
            <w:tcBorders>
              <w:top w:val="single" w:sz="8.476294" w:space="0" w:color="000000"/>
              <w:bottom w:val="single" w:sz="8.476289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091" w:type="dxa"/>
            <w:gridSpan w:val="3"/>
            <w:tcBorders>
              <w:top w:val="single" w:sz="8.476294" w:space="0" w:color="000000"/>
              <w:bottom w:val="single" w:sz="8.476289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480" w:hRule="exact"/>
        </w:trPr>
        <w:tc>
          <w:tcPr>
            <w:tcW w:w="1080" w:type="dxa"/>
            <w:tcBorders>
              <w:top w:val="single" w:sz="8.476289" w:space="0" w:color="000000"/>
              <w:bottom w:val="single" w:sz="8.476285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091" w:type="dxa"/>
            <w:gridSpan w:val="3"/>
            <w:tcBorders>
              <w:top w:val="single" w:sz="8.476289" w:space="0" w:color="000000"/>
              <w:bottom w:val="single" w:sz="8.476285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478" w:hRule="exact"/>
        </w:trPr>
        <w:tc>
          <w:tcPr>
            <w:tcW w:w="1080" w:type="dxa"/>
            <w:tcBorders>
              <w:top w:val="single" w:sz="8.476285" w:space="0" w:color="000000"/>
              <w:bottom w:val="single" w:sz="8.476281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091" w:type="dxa"/>
            <w:gridSpan w:val="3"/>
            <w:tcBorders>
              <w:top w:val="single" w:sz="8.476285" w:space="0" w:color="000000"/>
              <w:bottom w:val="single" w:sz="8.476281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480" w:hRule="exact"/>
        </w:trPr>
        <w:tc>
          <w:tcPr>
            <w:tcW w:w="1080" w:type="dxa"/>
            <w:tcBorders>
              <w:top w:val="single" w:sz="8.476281" w:space="0" w:color="000000"/>
              <w:bottom w:val="single" w:sz="8.476276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3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091" w:type="dxa"/>
            <w:gridSpan w:val="3"/>
            <w:tcBorders>
              <w:top w:val="single" w:sz="8.476281" w:space="0" w:color="000000"/>
              <w:bottom w:val="single" w:sz="8.476276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480" w:hRule="exact"/>
        </w:trPr>
        <w:tc>
          <w:tcPr>
            <w:tcW w:w="1080" w:type="dxa"/>
            <w:tcBorders>
              <w:top w:val="single" w:sz="8.476276" w:space="0" w:color="000000"/>
              <w:bottom w:val="single" w:sz="8.476272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3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6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091" w:type="dxa"/>
            <w:gridSpan w:val="3"/>
            <w:tcBorders>
              <w:top w:val="single" w:sz="8.476276" w:space="0" w:color="000000"/>
              <w:bottom w:val="single" w:sz="8.476272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480" w:hRule="exact"/>
        </w:trPr>
        <w:tc>
          <w:tcPr>
            <w:tcW w:w="1080" w:type="dxa"/>
            <w:tcBorders>
              <w:top w:val="single" w:sz="8.476272" w:space="0" w:color="000000"/>
              <w:bottom w:val="single" w:sz="8.476268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3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091" w:type="dxa"/>
            <w:gridSpan w:val="3"/>
            <w:tcBorders>
              <w:top w:val="single" w:sz="8.476272" w:space="0" w:color="000000"/>
              <w:bottom w:val="single" w:sz="8.476268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480" w:hRule="exact"/>
        </w:trPr>
        <w:tc>
          <w:tcPr>
            <w:tcW w:w="1080" w:type="dxa"/>
            <w:tcBorders>
              <w:top w:val="single" w:sz="8.476268" w:space="0" w:color="000000"/>
              <w:bottom w:val="single" w:sz="8.476264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3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091" w:type="dxa"/>
            <w:gridSpan w:val="3"/>
            <w:tcBorders>
              <w:top w:val="single" w:sz="8.476268" w:space="0" w:color="000000"/>
              <w:bottom w:val="single" w:sz="8.476264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296" w:top="1340" w:bottom="1480" w:left="960" w:right="860"/>
          <w:pgSz w:w="12240" w:h="15840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/>
        <w:pict>
          <v:group style="position:absolute;margin-left:69.00975pt;margin-top:700.149963pt;width:473.979532pt;height:4.539532pt;mso-position-horizontal-relative:page;mso-position-vertical-relative:page;z-index:-664" coordorigin="1380,14003" coordsize="9480,91">
            <v:group style="position:absolute;left:1411;top:14034;width:9418;height:2" coordorigin="1411,14034" coordsize="9418,2">
              <v:shape style="position:absolute;left:1411;top:14034;width:9418;height:2" coordorigin="1411,14034" coordsize="9418,0" path="m1411,14034l10829,14034e" filled="f" stroked="t" strokeweight="3.099532pt" strokecolor="#612322">
                <v:path arrowok="t"/>
              </v:shape>
            </v:group>
            <v:group style="position:absolute;left:1411;top:14086;width:9418;height:2" coordorigin="1411,14086" coordsize="9418,2">
              <v:shape style="position:absolute;left:1411;top:14086;width:9418;height:2" coordorigin="1411,14086" coordsize="9418,0" path="m1411,14086l10829,14086e" filled="f" stroked="t" strokeweight=".819531pt" strokecolor="#612322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.33952pt;margin-top:263.940491pt;width:146.759997pt;height:41.519519pt;mso-position-horizontal-relative:page;mso-position-vertical-relative:page;z-index:-663" coordorigin="1187,5279" coordsize="2935,830">
            <v:group style="position:absolute;left:1188;top:5280;width:2933;height:276" coordorigin="1188,5280" coordsize="2933,276">
              <v:shape style="position:absolute;left:1188;top:5280;width:2933;height:276" coordorigin="1188,5280" coordsize="2933,276" path="m1188,5556l4121,5556,4121,5280,1188,5280,1188,5556e" filled="t" fillcolor="#F2F2F2" stroked="f">
                <v:path arrowok="t"/>
                <v:fill/>
              </v:shape>
            </v:group>
            <v:group style="position:absolute;left:1188;top:5556;width:2933;height:276" coordorigin="1188,5556" coordsize="2933,276">
              <v:shape style="position:absolute;left:1188;top:5556;width:2933;height:276" coordorigin="1188,5556" coordsize="2933,276" path="m1188,5832l4121,5832,4121,5556,1188,5556,1188,5832e" filled="t" fillcolor="#F2F2F2" stroked="f">
                <v:path arrowok="t"/>
                <v:fill/>
              </v:shape>
            </v:group>
            <v:group style="position:absolute;left:1188;top:5832;width:2933;height:276" coordorigin="1188,5832" coordsize="2933,276">
              <v:shape style="position:absolute;left:1188;top:5832;width:2933;height:276" coordorigin="1188,5832" coordsize="2933,276" path="m1188,6108l4121,6108,4121,5832,1188,5832,1188,6108e" filled="t" fillcolor="#F2F2F2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9.33952pt;margin-top:511.260498pt;width:146.759997pt;height:32.399519pt;mso-position-horizontal-relative:page;mso-position-vertical-relative:page;z-index:-662" coordorigin="1187,10225" coordsize="2935,648">
            <v:group style="position:absolute;left:1188;top:10226;width:2933;height:276" coordorigin="1188,10226" coordsize="2933,276">
              <v:shape style="position:absolute;left:1188;top:10226;width:2933;height:276" coordorigin="1188,10226" coordsize="2933,276" path="m1188,10502l4121,10502,4121,10226,1188,10226,1188,10502e" filled="t" fillcolor="#F2F2F2" stroked="f">
                <v:path arrowok="t"/>
                <v:fill/>
              </v:shape>
            </v:group>
            <v:group style="position:absolute;left:1188;top:10502;width:2933;height:185" coordorigin="1188,10502" coordsize="2933,185">
              <v:shape style="position:absolute;left:1188;top:10502;width:2933;height:185" coordorigin="1188,10502" coordsize="2933,185" path="m1188,10687l4121,10687,4121,10502,1188,10502,1188,10687e" filled="t" fillcolor="#F2F2F2" stroked="f">
                <v:path arrowok="t"/>
                <v:fill/>
              </v:shape>
            </v:group>
            <v:group style="position:absolute;left:1188;top:10687;width:2933;height:185" coordorigin="1188,10687" coordsize="2933,185">
              <v:shape style="position:absolute;left:1188;top:10687;width:2933;height:185" coordorigin="1188,10687" coordsize="2933,185" path="m1188,10872l4121,10872,4121,10687,1188,10687,1188,10872e" filled="t" fillcolor="#F2F2F2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9.33952pt;margin-top:604.860474pt;width:146.759997pt;height:32.279519pt;mso-position-horizontal-relative:page;mso-position-vertical-relative:page;z-index:-661" coordorigin="1187,12097" coordsize="2935,646">
            <v:group style="position:absolute;left:1188;top:12098;width:2933;height:276" coordorigin="1188,12098" coordsize="2933,276">
              <v:shape style="position:absolute;left:1188;top:12098;width:2933;height:276" coordorigin="1188,12098" coordsize="2933,276" path="m1188,12374l4121,12374,4121,12098,1188,12098,1188,12374e" filled="t" fillcolor="#F2F2F2" stroked="f">
                <v:path arrowok="t"/>
                <v:fill/>
              </v:shape>
            </v:group>
            <v:group style="position:absolute;left:1188;top:12374;width:2933;height:185" coordorigin="1188,12374" coordsize="2933,185">
              <v:shape style="position:absolute;left:1188;top:12374;width:2933;height:185" coordorigin="1188,12374" coordsize="2933,185" path="m1188,12559l4121,12559,4121,12374,1188,12374,1188,12559e" filled="t" fillcolor="#F2F2F2" stroked="f">
                <v:path arrowok="t"/>
                <v:fill/>
              </v:shape>
            </v:group>
            <v:group style="position:absolute;left:1188;top:12559;width:2933;height:182" coordorigin="1188,12559" coordsize="2933,182">
              <v:shape style="position:absolute;left:1188;top:12559;width:2933;height:182" coordorigin="1188,12559" coordsize="2933,182" path="m1188,12742l4121,12742,4121,12559,1188,12559,1188,12742e" filled="t" fillcolor="#F2F2F2" stroked="f">
                <v:path arrowok="t"/>
                <v:fill/>
              </v:shape>
            </v:group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5065" w:type="dxa"/>
      </w:tblPr>
      <w:tblGrid/>
      <w:tr>
        <w:trPr>
          <w:trHeight w:val="204" w:hRule="exact"/>
        </w:trPr>
        <w:tc>
          <w:tcPr>
            <w:tcW w:w="10171" w:type="dxa"/>
            <w:gridSpan w:val="2"/>
            <w:tcBorders>
              <w:top w:val="single" w:sz="8.476375" w:space="0" w:color="000000"/>
              <w:bottom w:val="single" w:sz="8.476373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557" w:hRule="exact"/>
        </w:trPr>
        <w:tc>
          <w:tcPr>
            <w:tcW w:w="10171" w:type="dxa"/>
            <w:gridSpan w:val="2"/>
            <w:tcBorders>
              <w:top w:val="single" w:sz="8.476373" w:space="0" w:color="000000"/>
              <w:bottom w:val="single" w:sz="8.476368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4060" w:right="404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9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9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86" w:hRule="exact"/>
        </w:trPr>
        <w:tc>
          <w:tcPr>
            <w:tcW w:w="3151" w:type="dxa"/>
            <w:tcBorders>
              <w:top w:val="single" w:sz="8.476368" w:space="0" w:color="000000"/>
              <w:bottom w:val="single" w:sz="8.476363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1" w:after="0" w:line="276" w:lineRule="exact"/>
              <w:ind w:left="97" w:right="279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dur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1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020" w:type="dxa"/>
            <w:tcBorders>
              <w:top w:val="single" w:sz="8.476368" w:space="0" w:color="000000"/>
              <w:bottom w:val="single" w:sz="8.476363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574" w:hRule="exact"/>
        </w:trPr>
        <w:tc>
          <w:tcPr>
            <w:tcW w:w="3151" w:type="dxa"/>
            <w:tcBorders>
              <w:top w:val="single" w:sz="8.476363" w:space="0" w:color="000000"/>
              <w:bottom w:val="single" w:sz="8.476358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3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&amp;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1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’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020" w:type="dxa"/>
            <w:tcBorders>
              <w:top w:val="single" w:sz="8.476363" w:space="0" w:color="000000"/>
              <w:bottom w:val="single" w:sz="8.476358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571" w:hRule="exact"/>
        </w:trPr>
        <w:tc>
          <w:tcPr>
            <w:tcW w:w="3151" w:type="dxa"/>
            <w:tcBorders>
              <w:top w:val="single" w:sz="8.476358" w:space="0" w:color="000000"/>
              <w:bottom w:val="single" w:sz="8.476353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pe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&amp;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ng</w:t>
            </w:r>
            <w:r>
              <w:rPr>
                <w:rFonts w:ascii="Arial" w:hAnsi="Arial" w:cs="Arial" w:eastAsia="Arial"/>
                <w:sz w:val="24"/>
                <w:szCs w:val="24"/>
                <w:spacing w:val="-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ur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1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&amp;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020" w:type="dxa"/>
            <w:tcBorders>
              <w:top w:val="single" w:sz="8.476358" w:space="0" w:color="000000"/>
              <w:bottom w:val="single" w:sz="8.476353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566" w:hRule="exact"/>
        </w:trPr>
        <w:tc>
          <w:tcPr>
            <w:tcW w:w="3151" w:type="dxa"/>
            <w:tcBorders>
              <w:top w:val="single" w:sz="8.476353" w:space="0" w:color="000000"/>
              <w:bottom w:val="single" w:sz="8.476348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/>
            <w:rPr/>
          </w:p>
        </w:tc>
        <w:tc>
          <w:tcPr>
            <w:tcW w:w="7020" w:type="dxa"/>
            <w:tcBorders>
              <w:top w:val="single" w:sz="8.476353" w:space="0" w:color="000000"/>
              <w:bottom w:val="single" w:sz="8.476348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10171" w:type="dxa"/>
            <w:gridSpan w:val="2"/>
            <w:tcBorders>
              <w:top w:val="single" w:sz="8.476348" w:space="0" w:color="000000"/>
              <w:bottom w:val="single" w:sz="8.476346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559" w:hRule="exact"/>
        </w:trPr>
        <w:tc>
          <w:tcPr>
            <w:tcW w:w="10171" w:type="dxa"/>
            <w:gridSpan w:val="2"/>
            <w:tcBorders>
              <w:top w:val="single" w:sz="8.476346" w:space="0" w:color="000000"/>
              <w:bottom w:val="single" w:sz="8.476341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3707" w:right="369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or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7"/>
                <w:w w:val="99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9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136" w:hRule="exact"/>
        </w:trPr>
        <w:tc>
          <w:tcPr>
            <w:tcW w:w="3151" w:type="dxa"/>
            <w:tcBorders>
              <w:top w:val="single" w:sz="8.476341" w:space="0" w:color="000000"/>
              <w:bottom w:val="single" w:sz="8.476322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(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x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on,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91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ous</w:t>
            </w:r>
            <w:r>
              <w:rPr>
                <w:rFonts w:ascii="Arial" w:hAnsi="Arial" w:cs="Arial" w:eastAsia="Arial"/>
                <w:sz w:val="24"/>
                <w:szCs w:val="24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j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)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020" w:type="dxa"/>
            <w:tcBorders>
              <w:top w:val="single" w:sz="8.476341" w:space="0" w:color="000000"/>
              <w:bottom w:val="single" w:sz="8.476322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>
              <w:spacing w:before="0" w:after="0" w:line="259" w:lineRule="exact"/>
              <w:ind w:left="455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x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(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);</w:t>
            </w:r>
            <w:r>
              <w:rPr>
                <w:rFonts w:ascii="Arial" w:hAnsi="Arial" w:cs="Arial" w:eastAsia="Arial"/>
                <w:sz w:val="23"/>
                <w:szCs w:val="23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815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2" w:after="0" w:line="266" w:lineRule="exact"/>
              <w:ind w:left="815" w:right="668" w:firstLine="-36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ERT</w:t>
            </w:r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;</w:t>
            </w:r>
            <w:r>
              <w:rPr>
                <w:rFonts w:ascii="Arial" w:hAnsi="Arial" w:cs="Arial" w:eastAsia="Arial"/>
                <w:sz w:val="23"/>
                <w:szCs w:val="23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rm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).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0" w:after="0" w:line="260" w:lineRule="exact"/>
              <w:ind w:left="455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EVACUA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0" w:after="0" w:line="264" w:lineRule="exact"/>
              <w:ind w:left="455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NEARBY</w:t>
            </w:r>
            <w:r>
              <w:rPr>
                <w:rFonts w:ascii="Arial" w:hAnsi="Arial" w:cs="Arial" w:eastAsia="Arial"/>
                <w:sz w:val="23"/>
                <w:szCs w:val="23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23"/>
                <w:szCs w:val="23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cy</w:t>
            </w:r>
            <w:r>
              <w:rPr>
                <w:rFonts w:ascii="Arial" w:hAnsi="Arial" w:cs="Arial" w:eastAsia="Arial"/>
                <w:sz w:val="23"/>
                <w:szCs w:val="23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rs.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0" w:after="0" w:line="264" w:lineRule="exact"/>
              <w:ind w:left="455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3"/>
                <w:szCs w:val="23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3"/>
                <w:szCs w:val="23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EHS</w:t>
            </w:r>
            <w:r>
              <w:rPr>
                <w:rFonts w:ascii="Arial" w:hAnsi="Arial" w:cs="Arial" w:eastAsia="Arial"/>
                <w:sz w:val="23"/>
                <w:szCs w:val="23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x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0" w:after="0" w:line="262" w:lineRule="exact"/>
              <w:ind w:left="815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3"/>
                <w:szCs w:val="23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3"/>
                <w:szCs w:val="23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1870" w:hRule="exact"/>
        </w:trPr>
        <w:tc>
          <w:tcPr>
            <w:tcW w:w="3151" w:type="dxa"/>
            <w:tcBorders>
              <w:top w:val="single" w:sz="8.476322" w:space="0" w:color="000000"/>
              <w:bottom w:val="single" w:sz="8.476305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onn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1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x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020" w:type="dxa"/>
            <w:tcBorders>
              <w:top w:val="single" w:sz="8.476322" w:space="0" w:color="000000"/>
              <w:bottom w:val="single" w:sz="8.476305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>
              <w:spacing w:before="1" w:after="0" w:line="264" w:lineRule="exact"/>
              <w:ind w:left="726" w:right="422" w:firstLine="-36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x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/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3"/>
                <w:szCs w:val="23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so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23"/>
                <w:szCs w:val="23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rd</w:t>
            </w:r>
            <w:r>
              <w:rPr>
                <w:rFonts w:ascii="Arial" w:hAnsi="Arial" w:cs="Arial" w:eastAsia="Arial"/>
                <w:sz w:val="23"/>
                <w:szCs w:val="23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rs.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0" w:after="0" w:line="258" w:lineRule="exact"/>
              <w:ind w:left="366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3"/>
                <w:szCs w:val="23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3"/>
                <w:szCs w:val="23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366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3"/>
                <w:szCs w:val="23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EHS</w:t>
            </w:r>
            <w:r>
              <w:rPr>
                <w:rFonts w:ascii="Arial" w:hAnsi="Arial" w:cs="Arial" w:eastAsia="Arial"/>
                <w:sz w:val="23"/>
                <w:szCs w:val="23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rt</w:t>
            </w:r>
            <w:r>
              <w:rPr>
                <w:rFonts w:ascii="Arial" w:hAnsi="Arial" w:cs="Arial" w:eastAsia="Arial"/>
                <w:sz w:val="23"/>
                <w:szCs w:val="23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x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3"/>
                <w:szCs w:val="23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0" w:after="0" w:line="264" w:lineRule="exact"/>
              <w:ind w:left="366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rst</w:t>
            </w:r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0" w:after="0" w:line="264" w:lineRule="exact"/>
              <w:ind w:left="366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SDS</w:t>
            </w:r>
            <w:r>
              <w:rPr>
                <w:rFonts w:ascii="Arial" w:hAnsi="Arial" w:cs="Arial" w:eastAsia="Arial"/>
                <w:sz w:val="23"/>
                <w:szCs w:val="23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941" w:hRule="exact"/>
        </w:trPr>
        <w:tc>
          <w:tcPr>
            <w:tcW w:w="3151" w:type="dxa"/>
            <w:tcBorders>
              <w:top w:val="single" w:sz="8.476305" w:space="0" w:color="000000"/>
              <w:bottom w:val="single" w:sz="8.476297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3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Non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-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Thr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2" w:after="0" w:line="182" w:lineRule="exact"/>
              <w:ind w:left="97" w:right="14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such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qu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ng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ean-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ass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ance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20" w:type="dxa"/>
            <w:tcBorders>
              <w:top w:val="single" w:sz="8.476305" w:space="0" w:color="000000"/>
              <w:bottom w:val="single" w:sz="8.476297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>
              <w:spacing w:before="4" w:after="0" w:line="264" w:lineRule="exact"/>
              <w:ind w:left="726" w:right="599" w:firstLine="-36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3"/>
                <w:szCs w:val="23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EHS</w:t>
            </w:r>
            <w:r>
              <w:rPr>
                <w:rFonts w:ascii="Arial" w:hAnsi="Arial" w:cs="Arial" w:eastAsia="Arial"/>
                <w:sz w:val="23"/>
                <w:szCs w:val="23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x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3"/>
                <w:szCs w:val="23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6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-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0" w:after="0" w:line="260" w:lineRule="exact"/>
              <w:ind w:left="366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Ass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3"/>
                <w:szCs w:val="23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HS.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1872" w:hRule="exact"/>
        </w:trPr>
        <w:tc>
          <w:tcPr>
            <w:tcW w:w="3151" w:type="dxa"/>
            <w:tcBorders>
              <w:top w:val="single" w:sz="8.476297" w:space="0" w:color="000000"/>
              <w:bottom w:val="single" w:sz="8.476280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nd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up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1" w:after="0" w:line="184" w:lineRule="exact"/>
              <w:ind w:left="97" w:right="10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ean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pus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personn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20" w:type="dxa"/>
            <w:tcBorders>
              <w:top w:val="single" w:sz="8.476297" w:space="0" w:color="000000"/>
              <w:bottom w:val="single" w:sz="8.476280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>
              <w:spacing w:before="0" w:after="0" w:line="261" w:lineRule="exact"/>
              <w:ind w:left="455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rt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ct</w:t>
            </w:r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cc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ss.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0" w:after="0" w:line="264" w:lineRule="exact"/>
              <w:ind w:left="455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3"/>
                <w:szCs w:val="23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EHS</w:t>
            </w:r>
            <w:r>
              <w:rPr>
                <w:rFonts w:ascii="Arial" w:hAnsi="Arial" w:cs="Arial" w:eastAsia="Arial"/>
                <w:sz w:val="23"/>
                <w:szCs w:val="23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x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3"/>
                <w:szCs w:val="23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9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6" w:after="0" w:line="264" w:lineRule="exact"/>
              <w:ind w:left="815" w:right="407" w:firstLine="-36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Use</w:t>
            </w:r>
            <w:r>
              <w:rPr>
                <w:rFonts w:ascii="Arial" w:hAnsi="Arial" w:cs="Arial" w:eastAsia="Arial"/>
                <w:sz w:val="23"/>
                <w:szCs w:val="23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3"/>
                <w:szCs w:val="23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SDS</w:t>
            </w:r>
            <w:r>
              <w:rPr>
                <w:rFonts w:ascii="Arial" w:hAnsi="Arial" w:cs="Arial" w:eastAsia="Arial"/>
                <w:sz w:val="23"/>
                <w:szCs w:val="23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z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0" w:after="0" w:line="264" w:lineRule="exact"/>
              <w:ind w:left="815" w:right="706" w:firstLine="-36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SH</w:t>
            </w:r>
            <w:r>
              <w:rPr>
                <w:rFonts w:ascii="Arial" w:hAnsi="Arial" w:cs="Arial" w:eastAsia="Arial"/>
                <w:sz w:val="23"/>
                <w:szCs w:val="23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PPE.</w:t>
            </w:r>
            <w:r>
              <w:rPr>
                <w:rFonts w:ascii="Arial" w:hAnsi="Arial" w:cs="Arial" w:eastAsia="Arial"/>
                <w:sz w:val="23"/>
                <w:szCs w:val="23"/>
                <w:spacing w:val="6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Use</w:t>
            </w:r>
            <w:r>
              <w:rPr>
                <w:rFonts w:ascii="Arial" w:hAnsi="Arial" w:cs="Arial" w:eastAsia="Arial"/>
                <w:sz w:val="23"/>
                <w:szCs w:val="23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PPE.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0" w:after="0" w:line="260" w:lineRule="exact"/>
              <w:ind w:left="455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q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ck-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3"/>
                <w:szCs w:val="23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EHS</w:t>
            </w:r>
            <w:r>
              <w:rPr>
                <w:rFonts w:ascii="Arial" w:hAnsi="Arial" w:cs="Arial" w:eastAsia="Arial"/>
                <w:sz w:val="23"/>
                <w:szCs w:val="23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23"/>
                <w:szCs w:val="23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972" w:hRule="exact"/>
        </w:trPr>
        <w:tc>
          <w:tcPr>
            <w:tcW w:w="3151" w:type="dxa"/>
            <w:tcBorders>
              <w:top w:val="single" w:sz="8.476280" w:space="0" w:color="000000"/>
              <w:bottom w:val="single" w:sz="8.476271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1" w:after="0" w:line="184" w:lineRule="exact"/>
              <w:ind w:left="97" w:right="12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ge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ard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us.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20" w:type="dxa"/>
            <w:tcBorders>
              <w:top w:val="single" w:sz="8.476280" w:space="0" w:color="000000"/>
              <w:bottom w:val="single" w:sz="8.476271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629" w:hRule="exact"/>
        </w:trPr>
        <w:tc>
          <w:tcPr>
            <w:tcW w:w="3151" w:type="dxa"/>
            <w:tcBorders>
              <w:top w:val="single" w:sz="8.476271" w:space="0" w:color="000000"/>
              <w:bottom w:val="single" w:sz="8.476265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1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020" w:type="dxa"/>
            <w:tcBorders>
              <w:top w:val="single" w:sz="8.476271" w:space="0" w:color="000000"/>
              <w:bottom w:val="single" w:sz="8.476265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204" w:hRule="exact"/>
        </w:trPr>
        <w:tc>
          <w:tcPr>
            <w:tcW w:w="10171" w:type="dxa"/>
            <w:gridSpan w:val="2"/>
            <w:tcBorders>
              <w:top w:val="single" w:sz="8.476265" w:space="0" w:color="000000"/>
              <w:bottom w:val="single" w:sz="8.476264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296" w:top="1340" w:bottom="1480" w:left="960" w:right="860"/>
          <w:pgSz w:w="12240" w:h="15840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/>
        <w:pict>
          <v:group style="position:absolute;margin-left:69.00975pt;margin-top:700.149963pt;width:473.979532pt;height:4.539532pt;mso-position-horizontal-relative:page;mso-position-vertical-relative:page;z-index:-660" coordorigin="1380,14003" coordsize="9480,91">
            <v:group style="position:absolute;left:1411;top:14034;width:9418;height:2" coordorigin="1411,14034" coordsize="9418,2">
              <v:shape style="position:absolute;left:1411;top:14034;width:9418;height:2" coordorigin="1411,14034" coordsize="9418,0" path="m1411,14034l10829,14034e" filled="f" stroked="t" strokeweight="3.099532pt" strokecolor="#612322">
                <v:path arrowok="t"/>
              </v:shape>
            </v:group>
            <v:group style="position:absolute;left:1411;top:14086;width:9418;height:2" coordorigin="1411,14086" coordsize="9418,2">
              <v:shape style="position:absolute;left:1411;top:14086;width:9418;height:2" coordorigin="1411,14086" coordsize="9418,0" path="m1411,14086l10829,14086e" filled="f" stroked="t" strokeweight=".819531pt" strokecolor="#612322">
                <v:path arrowok="t"/>
              </v:shape>
            </v:group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5065" w:type="dxa"/>
      </w:tblPr>
      <w:tblGrid/>
      <w:tr>
        <w:trPr>
          <w:trHeight w:val="204" w:hRule="exact"/>
        </w:trPr>
        <w:tc>
          <w:tcPr>
            <w:tcW w:w="10171" w:type="dxa"/>
            <w:gridSpan w:val="2"/>
            <w:tcBorders>
              <w:top w:val="single" w:sz="8.476375" w:space="0" w:color="000000"/>
              <w:bottom w:val="single" w:sz="8.476373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602" w:hRule="exact"/>
        </w:trPr>
        <w:tc>
          <w:tcPr>
            <w:tcW w:w="10171" w:type="dxa"/>
            <w:gridSpan w:val="2"/>
            <w:tcBorders>
              <w:top w:val="single" w:sz="8.476373" w:space="0" w:color="000000"/>
              <w:bottom w:val="single" w:sz="8.476368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4562" w:right="454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  <w:b/>
                <w:bCs/>
              </w:rPr>
              <w:t>Tr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  <w:b/>
                <w:bCs/>
              </w:rPr>
              <w:t>ng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941" w:hRule="exact"/>
        </w:trPr>
        <w:tc>
          <w:tcPr>
            <w:tcW w:w="2880" w:type="dxa"/>
            <w:tcBorders>
              <w:top w:val="single" w:sz="8.476368" w:space="0" w:color="000000"/>
              <w:bottom w:val="single" w:sz="8.476359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3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ng: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182" w:lineRule="exact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her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han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qu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regu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on)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8.476368" w:space="0" w:color="000000"/>
              <w:bottom w:val="single" w:sz="8.476359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602" w:hRule="exact"/>
        </w:trPr>
        <w:tc>
          <w:tcPr>
            <w:tcW w:w="2880" w:type="dxa"/>
            <w:tcBorders>
              <w:top w:val="single" w:sz="8.476359" w:space="0" w:color="000000"/>
              <w:bottom w:val="single" w:sz="8.476354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qu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182" w:lineRule="exact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her)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8.476359" w:space="0" w:color="000000"/>
              <w:bottom w:val="single" w:sz="8.476354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612" w:hRule="exact"/>
        </w:trPr>
        <w:tc>
          <w:tcPr>
            <w:tcW w:w="2880" w:type="dxa"/>
            <w:tcBorders>
              <w:top w:val="single" w:sz="8.476354" w:space="0" w:color="000000"/>
              <w:bottom w:val="single" w:sz="8.476348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bor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4"/>
                <w:szCs w:val="24"/>
                <w:spacing w:val="-1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ng: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8.476354" w:space="0" w:color="000000"/>
              <w:bottom w:val="single" w:sz="8.476348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571" w:hRule="exact"/>
        </w:trPr>
        <w:tc>
          <w:tcPr>
            <w:tcW w:w="2880" w:type="dxa"/>
            <w:tcBorders>
              <w:top w:val="single" w:sz="8.476348" w:space="0" w:color="000000"/>
              <w:bottom w:val="single" w:sz="8.476343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24"/>
                <w:szCs w:val="24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ng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ord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8.476348" w:space="0" w:color="000000"/>
              <w:bottom w:val="single" w:sz="8.476343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694" w:hRule="exact"/>
        </w:trPr>
        <w:tc>
          <w:tcPr>
            <w:tcW w:w="2880" w:type="dxa"/>
            <w:tcBorders>
              <w:top w:val="single" w:sz="8.476343" w:space="0" w:color="000000"/>
              <w:bottom w:val="single" w:sz="8.476337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/>
            <w:rPr/>
          </w:p>
        </w:tc>
        <w:tc>
          <w:tcPr>
            <w:tcW w:w="7291" w:type="dxa"/>
            <w:tcBorders>
              <w:top w:val="single" w:sz="8.476343" w:space="0" w:color="000000"/>
              <w:bottom w:val="single" w:sz="8.476337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271" w:hRule="exact"/>
        </w:trPr>
        <w:tc>
          <w:tcPr>
            <w:tcW w:w="10171" w:type="dxa"/>
            <w:gridSpan w:val="2"/>
            <w:tcBorders>
              <w:top w:val="single" w:sz="8.476337" w:space="0" w:color="000000"/>
              <w:bottom w:val="single" w:sz="8.476335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540" w:hRule="exact"/>
        </w:trPr>
        <w:tc>
          <w:tcPr>
            <w:tcW w:w="10171" w:type="dxa"/>
            <w:gridSpan w:val="2"/>
            <w:tcBorders>
              <w:top w:val="single" w:sz="8.476335" w:space="0" w:color="000000"/>
              <w:bottom w:val="single" w:sz="8.476330" w:space="0" w:color="000000"/>
              <w:left w:val="single" w:sz="8.476246" w:space="0" w:color="000000"/>
              <w:right w:val="single" w:sz="8.476246" w:space="0" w:color="000000"/>
            </w:tcBorders>
            <w:shd w:val="clear" w:color="auto" w:fill="F2F2F2"/>
          </w:tcPr>
          <w:p>
            <w:pPr>
              <w:spacing w:before="0" w:after="0" w:line="271" w:lineRule="exact"/>
              <w:ind w:left="3755" w:right="373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1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9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  <w:b/>
                <w:bCs/>
              </w:rPr>
              <w:t>or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9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99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760" w:hRule="exact"/>
        </w:trPr>
        <w:tc>
          <w:tcPr>
            <w:tcW w:w="10171" w:type="dxa"/>
            <w:gridSpan w:val="2"/>
            <w:tcBorders>
              <w:top w:val="single" w:sz="8.476330" w:space="0" w:color="000000"/>
              <w:bottom w:val="single" w:sz="8.476278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0171" w:type="dxa"/>
            <w:gridSpan w:val="2"/>
            <w:tcBorders>
              <w:top w:val="single" w:sz="8.476278" w:space="0" w:color="000000"/>
              <w:bottom w:val="single" w:sz="8.476276" w:space="0" w:color="000000"/>
              <w:left w:val="single" w:sz="8.476246" w:space="0" w:color="000000"/>
              <w:right w:val="single" w:sz="8.476246" w:space="0" w:color="000000"/>
            </w:tcBorders>
          </w:tcPr>
          <w:p>
            <w:pPr/>
            <w:rPr/>
          </w:p>
        </w:tc>
      </w:tr>
    </w:tbl>
    <w:sectPr>
      <w:pgMar w:header="0" w:footer="1296" w:top="1340" w:bottom="1480" w:left="960" w:right="86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999474pt;margin-top:706.212158pt;width:148.216192pt;height:13.039995pt;mso-position-horizontal-relative:page;mso-position-vertical-relative:page;z-index:-666" type="#_x0000_t202" filled="f" stroked="f">
          <v:textbox inset="0,0,0,0">
            <w:txbxContent>
              <w:p>
                <w:pPr>
                  <w:spacing w:before="0" w:after="0" w:line="246" w:lineRule="exact"/>
                  <w:ind w:left="20" w:right="-53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81"/>
                  </w:rPr>
                  <w:t>S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81"/>
                  </w:rPr>
                  <w:t>O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81"/>
                  </w:rPr>
                  <w:t>P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81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97"/>
                  </w:rPr>
                  <w:t>T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2"/>
                    <w:w w:val="87"/>
                  </w:rPr>
                  <w:t>e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m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22"/>
                  </w:rPr>
                  <w:t>l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87"/>
                  </w:rPr>
                  <w:t>a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3"/>
                    <w:w w:val="121"/>
                  </w:rPr>
                  <w:t>t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87"/>
                  </w:rPr>
                  <w:t>e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96"/>
                  </w:rPr>
                  <w:t>201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2"/>
                    <w:w w:val="96"/>
                  </w:rPr>
                  <w:t>0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96"/>
                  </w:rPr>
                  <w:t>a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7"/>
                    <w:w w:val="96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2"/>
                    <w:w w:val="97"/>
                  </w:rPr>
                  <w:t>W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74"/>
                  </w:rPr>
                  <w:t>S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89"/>
                  </w:rPr>
                  <w:t>U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99"/>
                  </w:rPr>
                  <w:t>-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86"/>
                  </w:rPr>
                  <w:t>E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2"/>
                    <w:w w:val="95"/>
                  </w:rPr>
                  <w:t>H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74"/>
                  </w:rPr>
                  <w:t>S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8.039642pt;margin-top:706.212158pt;width:33.941136pt;height:13.039995pt;mso-position-horizontal-relative:page;mso-position-vertical-relative:page;z-index:-665" type="#_x0000_t202" filled="f" stroked="f">
          <v:textbox inset="0,0,0,0">
            <w:txbxContent>
              <w:p>
                <w:pPr>
                  <w:spacing w:before="0" w:after="0" w:line="246" w:lineRule="exact"/>
                  <w:ind w:left="20" w:right="-2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86"/>
                  </w:rPr>
                  <w:t>P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86"/>
                  </w:rPr>
                  <w:t>a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86"/>
                  </w:rPr>
                  <w:t>g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86"/>
                  </w:rPr>
                  <w:t>e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8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gperez</dc:creator>
  <dc:title>Microsoft Word - SOP Labs 2010a1</dc:title>
  <dcterms:created xsi:type="dcterms:W3CDTF">2014-05-12T09:40:00Z</dcterms:created>
  <dcterms:modified xsi:type="dcterms:W3CDTF">2014-05-12T09:40:00Z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2010-02-16T00:00:00Z</vt:filetime>
  </property>
  <property fmtid="{D5CDD505-2E9C-101B-9397-08002B2CF9AE}" pid="3" name="LastSaved">
    <vt:filetime>2014-05-12T00:00:00Z</vt:filetime>
  </property>
</Properties>
</file>